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6F" w:rsidRDefault="001F496F" w:rsidP="00B16FA6">
      <w:pPr>
        <w:pStyle w:val="PlainText"/>
        <w:widowControl w:val="0"/>
        <w:adjustRightInd w:val="0"/>
        <w:spacing w:before="0" w:after="0"/>
        <w:rPr>
          <w:rFonts w:ascii="黑体" w:eastAsia="黑体" w:cs="黑体"/>
          <w:color w:val="000000"/>
        </w:rPr>
      </w:pPr>
      <w:r>
        <w:rPr>
          <w:rFonts w:ascii="黑体" w:eastAsia="黑体" w:cs="黑体" w:hint="eastAsia"/>
          <w:color w:val="000000"/>
        </w:rPr>
        <w:t>附件</w:t>
      </w:r>
      <w:r>
        <w:rPr>
          <w:rFonts w:ascii="黑体" w:eastAsia="黑体" w:cs="黑体"/>
          <w:color w:val="000000"/>
        </w:rPr>
        <w:t>3</w:t>
      </w:r>
    </w:p>
    <w:p w:rsidR="001F496F" w:rsidRDefault="001F496F" w:rsidP="00B16FA6"/>
    <w:p w:rsidR="001F496F" w:rsidRDefault="001F496F" w:rsidP="00B52761">
      <w:pPr>
        <w:snapToGrid w:val="0"/>
        <w:ind w:rightChars="-1" w:right="31680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河南省</w:t>
      </w:r>
      <w:r>
        <w:rPr>
          <w:rFonts w:ascii="方正小标宋简体" w:eastAsia="方正小标宋简体" w:hAnsi="仿宋" w:cs="方正小标宋简体"/>
          <w:color w:val="000000"/>
          <w:sz w:val="44"/>
          <w:szCs w:val="44"/>
        </w:rPr>
        <w:t>2021</w:t>
      </w:r>
      <w:r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年普通高校高职（专科）</w:t>
      </w:r>
    </w:p>
    <w:p w:rsidR="001F496F" w:rsidRDefault="001F496F" w:rsidP="00B52761">
      <w:pPr>
        <w:snapToGrid w:val="0"/>
        <w:ind w:rightChars="-1" w:right="31680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毕业生进入本科阶段学习报名表</w:t>
      </w:r>
    </w:p>
    <w:bookmarkEnd w:id="0"/>
    <w:p w:rsidR="001F496F" w:rsidRDefault="001F496F" w:rsidP="00EF2B9B">
      <w:pPr>
        <w:pStyle w:val="PlainText"/>
        <w:widowControl w:val="0"/>
        <w:adjustRightInd w:val="0"/>
        <w:spacing w:beforeLines="15" w:afterLines="15" w:line="360" w:lineRule="exact"/>
        <w:jc w:val="both"/>
        <w:rPr>
          <w:rFonts w:ascii="楷体_GB2312" w:eastAsia="楷体_GB2312" w:hAnsi="仿宋" w:cs="Times New Roman"/>
          <w:color w:val="000000"/>
          <w:sz w:val="24"/>
          <w:szCs w:val="24"/>
        </w:rPr>
      </w:pPr>
      <w:r w:rsidRPr="00D42B69">
        <w:rPr>
          <w:rFonts w:ascii="楷体_GB2312" w:eastAsia="楷体_GB2312" w:hAnsi="楷体_GB2312" w:cs="楷体_GB2312" w:hint="eastAsia"/>
          <w:color w:val="000000"/>
          <w:sz w:val="24"/>
          <w:szCs w:val="24"/>
        </w:rPr>
        <w:t>所在学校（盖章）：</w:t>
      </w:r>
      <w:r>
        <w:rPr>
          <w:rFonts w:ascii="楷体_GB2312" w:eastAsia="楷体_GB2312" w:hAnsi="楷体_GB2312" w:cs="楷体_GB2312"/>
          <w:color w:val="000000"/>
          <w:sz w:val="24"/>
          <w:szCs w:val="24"/>
        </w:rPr>
        <w:t xml:space="preserve">                          </w:t>
      </w:r>
      <w:r>
        <w:rPr>
          <w:rFonts w:ascii="楷体_GB2312" w:eastAsia="楷体_GB2312" w:hAnsi="楷体_GB2312" w:cs="楷体_GB2312" w:hint="eastAsia"/>
          <w:color w:val="000000"/>
          <w:sz w:val="24"/>
          <w:szCs w:val="24"/>
        </w:rPr>
        <w:t>普通高考考生号</w:t>
      </w:r>
      <w:r>
        <w:rPr>
          <w:rFonts w:ascii="楷体_GB2312" w:eastAsia="楷体_GB2312" w:cs="楷体_GB2312" w:hint="eastAsia"/>
          <w:color w:val="000000"/>
          <w:sz w:val="24"/>
          <w:szCs w:val="24"/>
        </w:rPr>
        <w:t>：</w:t>
      </w:r>
    </w:p>
    <w:tbl>
      <w:tblPr>
        <w:tblW w:w="8946" w:type="dxa"/>
        <w:jc w:val="center"/>
        <w:tblLayout w:type="fixed"/>
        <w:tblLook w:val="00A0"/>
      </w:tblPr>
      <w:tblGrid>
        <w:gridCol w:w="905"/>
        <w:gridCol w:w="370"/>
        <w:gridCol w:w="958"/>
        <w:gridCol w:w="320"/>
        <w:gridCol w:w="798"/>
        <w:gridCol w:w="480"/>
        <w:gridCol w:w="600"/>
        <w:gridCol w:w="39"/>
        <w:gridCol w:w="170"/>
        <w:gridCol w:w="469"/>
        <w:gridCol w:w="427"/>
        <w:gridCol w:w="52"/>
        <w:gridCol w:w="799"/>
        <w:gridCol w:w="319"/>
        <w:gridCol w:w="496"/>
        <w:gridCol w:w="622"/>
        <w:gridCol w:w="1122"/>
      </w:tblGrid>
      <w:tr w:rsidR="001F496F" w:rsidTr="00E304D0">
        <w:trPr>
          <w:cantSplit/>
          <w:trHeight w:val="427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出生年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贴照片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处</w:t>
            </w:r>
          </w:p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二寸彩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照</w:t>
            </w:r>
          </w:p>
        </w:tc>
      </w:tr>
      <w:tr w:rsidR="001F496F" w:rsidTr="00E304D0">
        <w:trPr>
          <w:cantSplit/>
          <w:trHeight w:val="419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政治面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383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制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F496F" w:rsidTr="00E304D0">
        <w:trPr>
          <w:cantSplit/>
          <w:trHeight w:val="397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身份证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5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入学时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20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F496F" w:rsidTr="00E304D0">
        <w:trPr>
          <w:cantSplit/>
          <w:trHeight w:val="868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受过何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种</w:t>
            </w:r>
          </w:p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奖或处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5927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（无奖励或处分直接填“无”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44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F496F" w:rsidTr="00E304D0">
        <w:trPr>
          <w:cantSplit/>
          <w:trHeight w:val="393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所学专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成绩情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430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（填写毕业前有无待补考科目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</w:tr>
      <w:tr w:rsidR="001F496F" w:rsidTr="00E304D0">
        <w:trPr>
          <w:cantSplit/>
          <w:trHeight w:val="630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报考专业代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报考专业名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考试科目代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考试科目名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1F496F" w:rsidTr="00E304D0">
        <w:trPr>
          <w:cantSplit/>
          <w:trHeight w:val="630"/>
          <w:jc w:val="center"/>
        </w:trPr>
        <w:tc>
          <w:tcPr>
            <w:tcW w:w="894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 w:rsidP="001F496F">
            <w:pPr>
              <w:pStyle w:val="PlainText"/>
              <w:widowControl w:val="0"/>
              <w:adjustRightInd w:val="0"/>
              <w:snapToGrid w:val="0"/>
              <w:spacing w:before="0" w:after="0"/>
              <w:ind w:left="31680" w:hangingChars="285" w:firstLine="3168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注意：允许报考的专业只能在本表所允许报考的专业中选择其一。如多选或超出本表允许报考的专业范围，视为自动放弃，取消推荐资格。</w:t>
            </w:r>
          </w:p>
        </w:tc>
      </w:tr>
      <w:tr w:rsidR="001F496F" w:rsidTr="00E304D0">
        <w:trPr>
          <w:cantSplit/>
          <w:trHeight w:val="1806"/>
          <w:jc w:val="center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班主任辅导员意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41" w:type="dxa"/>
            <w:gridSpan w:val="1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both"/>
              <w:rPr>
                <w:rFonts w:ascii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                </w:t>
            </w:r>
          </w:p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both"/>
              <w:rPr>
                <w:rFonts w:ascii="仿宋_GB2312" w:hAnsi="仿宋" w:cs="仿宋_GB2312"/>
                <w:color w:val="000000"/>
                <w:sz w:val="24"/>
                <w:szCs w:val="24"/>
              </w:rPr>
            </w:pPr>
          </w:p>
          <w:p w:rsidR="001F496F" w:rsidRDefault="001F496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F496F" w:rsidRDefault="001F496F">
            <w:pPr>
              <w:pStyle w:val="PlainText"/>
              <w:widowControl w:val="0"/>
              <w:snapToGrid w:val="0"/>
              <w:spacing w:before="0" w:after="0"/>
              <w:jc w:val="both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（签名或签章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）</w:t>
            </w:r>
          </w:p>
          <w:p w:rsidR="001F496F" w:rsidRDefault="001F496F" w:rsidP="001F496F">
            <w:pPr>
              <w:pStyle w:val="PlainText"/>
              <w:widowControl w:val="0"/>
              <w:snapToGrid w:val="0"/>
              <w:spacing w:before="0" w:after="0"/>
              <w:ind w:firstLineChars="50" w:firstLine="31680"/>
              <w:jc w:val="both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1F496F" w:rsidTr="00E304D0">
        <w:trPr>
          <w:cantSplit/>
          <w:trHeight w:val="1951"/>
          <w:jc w:val="center"/>
        </w:trPr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院</w:t>
            </w:r>
          </w:p>
          <w:p w:rsidR="001F496F" w:rsidRDefault="001F49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系</w:t>
            </w:r>
          </w:p>
          <w:p w:rsidR="001F496F" w:rsidRDefault="001F49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审</w:t>
            </w:r>
          </w:p>
          <w:p w:rsidR="001F496F" w:rsidRDefault="001F49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核</w:t>
            </w:r>
          </w:p>
          <w:p w:rsidR="001F496F" w:rsidRDefault="001F49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意</w:t>
            </w:r>
          </w:p>
          <w:p w:rsidR="001F496F" w:rsidRDefault="001F49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26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F496F" w:rsidRDefault="001F496F" w:rsidP="001F496F">
            <w:pPr>
              <w:ind w:left="31680" w:hangingChars="385" w:firstLine="316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负责人：（盖章）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          </w:t>
            </w:r>
          </w:p>
          <w:p w:rsidR="001F496F" w:rsidRDefault="001F496F" w:rsidP="00E304D0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496F" w:rsidRDefault="001F49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学</w:t>
            </w:r>
          </w:p>
          <w:p w:rsidR="001F496F" w:rsidRDefault="001F49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校</w:t>
            </w:r>
          </w:p>
          <w:p w:rsidR="001F496F" w:rsidRDefault="001F49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审</w:t>
            </w:r>
          </w:p>
          <w:p w:rsidR="001F496F" w:rsidRDefault="001F49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核</w:t>
            </w:r>
          </w:p>
          <w:p w:rsidR="001F496F" w:rsidRDefault="001F49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意</w:t>
            </w:r>
          </w:p>
          <w:p w:rsidR="001F496F" w:rsidRDefault="001F49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F496F" w:rsidRDefault="001F496F" w:rsidP="001F496F">
            <w:pPr>
              <w:ind w:left="31680" w:hangingChars="385" w:firstLine="316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负责人：（盖章）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          </w:t>
            </w:r>
          </w:p>
          <w:p w:rsidR="001F496F" w:rsidRDefault="001F496F" w:rsidP="001F496F">
            <w:pPr>
              <w:ind w:left="31680" w:hangingChars="385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1F496F" w:rsidRDefault="001F496F" w:rsidP="00B16FA6">
      <w:pPr>
        <w:pStyle w:val="PlainText"/>
        <w:widowControl w:val="0"/>
        <w:adjustRightInd w:val="0"/>
        <w:snapToGrid w:val="0"/>
        <w:spacing w:before="0" w:after="0" w:line="100" w:lineRule="exac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1F496F" w:rsidRDefault="001F496F" w:rsidP="00E304D0">
      <w:pPr>
        <w:pStyle w:val="PlainText"/>
        <w:widowControl w:val="0"/>
        <w:adjustRightInd w:val="0"/>
        <w:snapToGrid w:val="0"/>
        <w:spacing w:before="0" w:after="0"/>
        <w:ind w:left="31680" w:hangingChars="285" w:firstLine="31680"/>
        <w:rPr>
          <w:rFonts w:ascii="楷体_GB2312" w:eastAsia="楷体_GB2312" w:cs="Times New Roman"/>
          <w:color w:val="00000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sz w:val="24"/>
          <w:szCs w:val="24"/>
        </w:rPr>
        <w:t>备注：本表中学生个人信息应由考生本人填写，一式二份，由辅导员、院系、学校填署审核意见后，保存于学校和学生个人档案</w:t>
      </w:r>
      <w:r>
        <w:rPr>
          <w:rFonts w:ascii="楷体_GB2312" w:eastAsia="楷体_GB2312" w:cs="楷体_GB2312" w:hint="eastAsia"/>
          <w:color w:val="000000"/>
          <w:sz w:val="24"/>
          <w:szCs w:val="24"/>
        </w:rPr>
        <w:t>。</w:t>
      </w:r>
    </w:p>
    <w:p w:rsidR="001F496F" w:rsidRDefault="001F496F" w:rsidP="00E304D0">
      <w:pPr>
        <w:pStyle w:val="PlainText"/>
        <w:widowControl w:val="0"/>
        <w:adjustRightInd w:val="0"/>
        <w:snapToGrid w:val="0"/>
        <w:spacing w:before="0" w:after="0"/>
        <w:ind w:left="31680" w:hangingChars="285" w:firstLine="31680"/>
        <w:rPr>
          <w:rFonts w:ascii="楷体_GB2312" w:eastAsia="楷体_GB2312" w:hAnsi="仿宋" w:cs="Times New Roman"/>
          <w:color w:val="000000"/>
          <w:sz w:val="24"/>
          <w:szCs w:val="24"/>
        </w:rPr>
      </w:pPr>
      <w:r>
        <w:rPr>
          <w:rFonts w:ascii="楷体_GB2312" w:eastAsia="楷体_GB2312" w:hAnsi="黑体" w:cs="楷体_GB2312" w:hint="eastAsia"/>
          <w:color w:val="000000"/>
          <w:sz w:val="24"/>
          <w:szCs w:val="24"/>
        </w:rPr>
        <w:t>声明：本人已认真阅读并同意注意事项的要求，并确认本表资料内准确无误。</w:t>
      </w:r>
    </w:p>
    <w:p w:rsidR="001F496F" w:rsidRDefault="001F496F" w:rsidP="00B16FA6">
      <w:pPr>
        <w:rPr>
          <w:rFonts w:ascii="楷体_GB2312" w:eastAsia="楷体_GB2312" w:hAnsi="仿宋_GB2312"/>
          <w:color w:val="000000"/>
          <w:sz w:val="24"/>
          <w:szCs w:val="24"/>
        </w:rPr>
      </w:pPr>
      <w:r>
        <w:rPr>
          <w:rFonts w:ascii="楷体_GB2312" w:hAnsi="仿宋" w:cs="楷体_GB2312"/>
          <w:color w:val="000000"/>
          <w:sz w:val="24"/>
          <w:szCs w:val="24"/>
        </w:rPr>
        <w:t xml:space="preserve">                         </w:t>
      </w:r>
      <w:r>
        <w:rPr>
          <w:rFonts w:ascii="楷体_GB2312" w:eastAsia="楷体_GB2312" w:hAnsi="仿宋" w:cs="楷体_GB2312"/>
          <w:color w:val="000000"/>
          <w:sz w:val="24"/>
          <w:szCs w:val="24"/>
        </w:rPr>
        <w:t xml:space="preserve">  </w:t>
      </w:r>
      <w:r>
        <w:rPr>
          <w:rFonts w:ascii="楷体_GB2312" w:eastAsia="楷体_GB2312" w:hAnsi="Arial" w:cs="楷体_GB2312"/>
          <w:color w:val="000000"/>
          <w:sz w:val="24"/>
          <w:szCs w:val="24"/>
        </w:rPr>
        <w:t xml:space="preserve">            </w:t>
      </w:r>
      <w:r>
        <w:rPr>
          <w:rFonts w:ascii="楷体_GB2312" w:eastAsia="楷体_GB2312" w:hAnsi="楷体_GB2312" w:cs="楷体_GB2312" w:hint="eastAsia"/>
          <w:color w:val="000000"/>
          <w:sz w:val="24"/>
          <w:szCs w:val="24"/>
        </w:rPr>
        <w:t>（本人签字）</w:t>
      </w:r>
      <w:r>
        <w:rPr>
          <w:rFonts w:ascii="楷体_GB2312" w:eastAsia="楷体_GB2312" w:hAnsi="仿宋" w:cs="楷体_GB2312"/>
          <w:color w:val="000000"/>
          <w:sz w:val="24"/>
          <w:szCs w:val="24"/>
        </w:rPr>
        <w:t xml:space="preserve">     </w:t>
      </w:r>
      <w:r>
        <w:rPr>
          <w:rFonts w:ascii="楷体_GB2312" w:eastAsia="楷体_GB2312" w:hAnsi="楷体_GB2312" w:cs="楷体_GB2312" w:hint="eastAsia"/>
          <w:color w:val="000000"/>
          <w:sz w:val="24"/>
          <w:szCs w:val="24"/>
        </w:rPr>
        <w:t>年</w:t>
      </w:r>
      <w:r>
        <w:rPr>
          <w:rFonts w:ascii="楷体_GB2312" w:eastAsia="楷体_GB2312" w:hAnsi="仿宋" w:cs="楷体_GB2312"/>
          <w:color w:val="000000"/>
          <w:sz w:val="24"/>
          <w:szCs w:val="24"/>
        </w:rPr>
        <w:t xml:space="preserve">   </w:t>
      </w:r>
      <w:r>
        <w:rPr>
          <w:rFonts w:ascii="楷体_GB2312" w:eastAsia="楷体_GB2312" w:hAnsi="楷体_GB2312" w:cs="楷体_GB2312" w:hint="eastAsia"/>
          <w:color w:val="000000"/>
          <w:sz w:val="24"/>
          <w:szCs w:val="24"/>
        </w:rPr>
        <w:t>月</w:t>
      </w:r>
      <w:r>
        <w:rPr>
          <w:rFonts w:ascii="楷体_GB2312" w:eastAsia="楷体_GB2312" w:hAnsi="仿宋" w:cs="楷体_GB2312"/>
          <w:color w:val="000000"/>
          <w:sz w:val="24"/>
          <w:szCs w:val="24"/>
        </w:rPr>
        <w:t xml:space="preserve">   </w:t>
      </w:r>
      <w:r>
        <w:rPr>
          <w:rFonts w:ascii="楷体_GB2312" w:eastAsia="楷体_GB2312" w:hAnsi="楷体_GB2312" w:cs="楷体_GB2312" w:hint="eastAsia"/>
          <w:color w:val="000000"/>
          <w:sz w:val="24"/>
          <w:szCs w:val="24"/>
        </w:rPr>
        <w:t>日</w:t>
      </w:r>
    </w:p>
    <w:p w:rsidR="001F496F" w:rsidRDefault="001F496F"/>
    <w:sectPr w:rsidR="001F496F" w:rsidSect="00B16FA6">
      <w:footerReference w:type="default" r:id="rId6"/>
      <w:pgSz w:w="11906" w:h="16838"/>
      <w:pgMar w:top="1928" w:right="1588" w:bottom="1985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96F" w:rsidRDefault="001F496F" w:rsidP="00B16FA6">
      <w:r>
        <w:separator/>
      </w:r>
    </w:p>
  </w:endnote>
  <w:endnote w:type="continuationSeparator" w:id="0">
    <w:p w:rsidR="001F496F" w:rsidRDefault="001F496F" w:rsidP="00B16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6F" w:rsidRDefault="001F496F" w:rsidP="006F2487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F496F" w:rsidRDefault="001F496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6F" w:rsidRDefault="001F496F" w:rsidP="00B16FA6">
      <w:r>
        <w:separator/>
      </w:r>
    </w:p>
  </w:footnote>
  <w:footnote w:type="continuationSeparator" w:id="0">
    <w:p w:rsidR="001F496F" w:rsidRDefault="001F496F" w:rsidP="00B16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8A8"/>
    <w:rsid w:val="000312AD"/>
    <w:rsid w:val="001F496F"/>
    <w:rsid w:val="005E58A8"/>
    <w:rsid w:val="006F2487"/>
    <w:rsid w:val="008D37BD"/>
    <w:rsid w:val="00A43D09"/>
    <w:rsid w:val="00B16FA6"/>
    <w:rsid w:val="00B52761"/>
    <w:rsid w:val="00D42B69"/>
    <w:rsid w:val="00D90AA0"/>
    <w:rsid w:val="00E304D0"/>
    <w:rsid w:val="00E34006"/>
    <w:rsid w:val="00EF2B9B"/>
    <w:rsid w:val="00F711EA"/>
    <w:rsid w:val="00FA0335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A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6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6FA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16FA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6FA6"/>
    <w:rPr>
      <w:sz w:val="18"/>
      <w:szCs w:val="18"/>
    </w:rPr>
  </w:style>
  <w:style w:type="paragraph" w:styleId="PlainText">
    <w:name w:val="Plain Text"/>
    <w:basedOn w:val="Normal"/>
    <w:next w:val="Normal"/>
    <w:link w:val="PlainTextChar"/>
    <w:uiPriority w:val="99"/>
    <w:rsid w:val="00B16FA6"/>
    <w:pPr>
      <w:widowControl/>
      <w:spacing w:before="100" w:after="100"/>
      <w:jc w:val="left"/>
    </w:pPr>
    <w:rPr>
      <w:rFonts w:ascii="宋体" w:eastAsia="仿宋_GB2312" w:hAnsi="宋体" w:cs="宋体"/>
      <w:kern w:val="0"/>
      <w:sz w:val="30"/>
      <w:szCs w:val="3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16FA6"/>
    <w:rPr>
      <w:rFonts w:ascii="宋体" w:eastAsia="仿宋_GB2312" w:hAnsi="宋体" w:cs="宋体"/>
      <w:kern w:val="0"/>
      <w:sz w:val="30"/>
      <w:szCs w:val="30"/>
    </w:rPr>
  </w:style>
  <w:style w:type="character" w:styleId="PageNumber">
    <w:name w:val="page number"/>
    <w:basedOn w:val="DefaultParagraphFont"/>
    <w:uiPriority w:val="99"/>
    <w:rsid w:val="00E34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100</Words>
  <Characters>574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FtpDown</cp:lastModifiedBy>
  <cp:revision>5</cp:revision>
  <dcterms:created xsi:type="dcterms:W3CDTF">2020-05-25T00:34:00Z</dcterms:created>
  <dcterms:modified xsi:type="dcterms:W3CDTF">2021-04-21T11:29:00Z</dcterms:modified>
</cp:coreProperties>
</file>